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9221" w14:textId="77777777" w:rsidR="000A10EF" w:rsidRDefault="000A10EF" w:rsidP="000A10EF">
      <w:pPr>
        <w:pStyle w:val="Title"/>
      </w:pPr>
      <w:r>
        <w:t>N8 PRP Agile Evidence Reviews</w:t>
      </w:r>
    </w:p>
    <w:p w14:paraId="1455AF9E" w14:textId="77777777" w:rsidR="000A10EF" w:rsidRDefault="000A10EF" w:rsidP="000A10EF">
      <w:pPr>
        <w:pStyle w:val="Subtitle"/>
      </w:pPr>
      <w:r>
        <w:t>Expression of Interest</w:t>
      </w:r>
    </w:p>
    <w:p w14:paraId="363EF9A5" w14:textId="77777777" w:rsidR="000A10EF" w:rsidRDefault="000A10EF" w:rsidP="000A10EF">
      <w:pPr>
        <w:pStyle w:val="Heading1"/>
      </w:pPr>
      <w:r>
        <w:t>Instructions</w:t>
      </w:r>
    </w:p>
    <w:p w14:paraId="28FC0017" w14:textId="77777777" w:rsidR="000A10EF" w:rsidRPr="00595BF3" w:rsidRDefault="000A10EF" w:rsidP="000A10EF">
      <w:r>
        <w:t xml:space="preserve">Please complete the form below and return it, with your academic CV, to N8 PRP project manager, </w:t>
      </w:r>
      <w:hyperlink r:id="rId7" w:history="1">
        <w:r w:rsidRPr="00543E50">
          <w:rPr>
            <w:rStyle w:val="Hyperlink"/>
          </w:rPr>
          <w:t>helen.gordon-smith@manchester.ac.uk</w:t>
        </w:r>
      </w:hyperlink>
      <w:r>
        <w:t xml:space="preserve"> , by </w:t>
      </w:r>
      <w:r w:rsidRPr="00677B5A">
        <w:rPr>
          <w:b/>
          <w:bCs/>
        </w:rPr>
        <w:t>midday 31 July 2025.</w:t>
      </w:r>
    </w:p>
    <w:p w14:paraId="669C4154" w14:textId="77777777" w:rsidR="000A10EF" w:rsidRPr="004B07E9" w:rsidRDefault="000A10EF" w:rsidP="000A10EF"/>
    <w:p w14:paraId="13831E97" w14:textId="77777777" w:rsidR="000A10EF" w:rsidRDefault="000A10EF" w:rsidP="000A10EF">
      <w:pPr>
        <w:ind w:hanging="5"/>
      </w:pPr>
      <w:r>
        <w:rPr>
          <w:rStyle w:val="IntenseEmphasis"/>
        </w:rPr>
        <w:t xml:space="preserve">Agile Evidence Review Title   </w:t>
      </w:r>
      <w:r>
        <w:t>________________________________________________________</w:t>
      </w:r>
    </w:p>
    <w:p w14:paraId="28394FFD" w14:textId="77777777" w:rsidR="000A10EF" w:rsidRDefault="000A10EF" w:rsidP="000A10EF">
      <w:pPr>
        <w:ind w:hanging="5"/>
        <w:rPr>
          <w:rStyle w:val="IntenseEmphasis"/>
        </w:rPr>
      </w:pPr>
    </w:p>
    <w:p w14:paraId="39BE5B2D" w14:textId="77777777" w:rsidR="000A10EF" w:rsidRPr="00A83A1B" w:rsidRDefault="000A10EF" w:rsidP="000A10EF">
      <w:pPr>
        <w:ind w:hanging="5"/>
        <w:rPr>
          <w:rStyle w:val="IntenseEmphasis"/>
        </w:rPr>
      </w:pPr>
      <w:r w:rsidRPr="00A83A1B">
        <w:rPr>
          <w:rStyle w:val="IntenseEmphasis"/>
        </w:rPr>
        <w:t>Applicant Details</w:t>
      </w:r>
    </w:p>
    <w:p w14:paraId="56BCA503" w14:textId="77777777" w:rsidR="000A10EF" w:rsidRDefault="000A10EF" w:rsidP="000A10EF">
      <w:pPr>
        <w:ind w:hanging="5"/>
      </w:pPr>
      <w:r>
        <w:t>Name</w:t>
      </w:r>
      <w:r>
        <w:tab/>
      </w:r>
      <w:r>
        <w:tab/>
      </w:r>
      <w:r>
        <w:tab/>
        <w:t>____________________________________________________________</w:t>
      </w:r>
    </w:p>
    <w:p w14:paraId="1E1351DD" w14:textId="77777777" w:rsidR="000A10EF" w:rsidRDefault="000A10EF" w:rsidP="000A10EF">
      <w:pPr>
        <w:ind w:hanging="5"/>
      </w:pPr>
      <w:r>
        <w:t>Role</w:t>
      </w:r>
      <w:r>
        <w:tab/>
      </w:r>
      <w:r>
        <w:tab/>
      </w:r>
      <w:r>
        <w:tab/>
        <w:t>____________________________________________________________</w:t>
      </w:r>
    </w:p>
    <w:p w14:paraId="663842BB" w14:textId="77777777" w:rsidR="000A10EF" w:rsidRDefault="000A10EF" w:rsidP="000A10EF">
      <w:pPr>
        <w:ind w:hanging="5"/>
      </w:pPr>
      <w:r>
        <w:t>Institution</w:t>
      </w:r>
      <w:r>
        <w:tab/>
      </w:r>
      <w:r>
        <w:tab/>
        <w:t>____________________________________________________________</w:t>
      </w:r>
    </w:p>
    <w:p w14:paraId="1764E9A9" w14:textId="77777777" w:rsidR="000A10EF" w:rsidRDefault="000A10EF" w:rsidP="000A10EF">
      <w:pPr>
        <w:ind w:hanging="5"/>
      </w:pPr>
      <w:r>
        <w:t>Contact details</w:t>
      </w:r>
      <w:r>
        <w:tab/>
      </w:r>
      <w:r>
        <w:tab/>
        <w:t>____________________________________________________________</w:t>
      </w:r>
    </w:p>
    <w:p w14:paraId="1564B730" w14:textId="77777777" w:rsidR="000A10EF" w:rsidRDefault="000A10EF" w:rsidP="000A10EF">
      <w:pPr>
        <w:ind w:hanging="5"/>
      </w:pPr>
    </w:p>
    <w:p w14:paraId="53D46828" w14:textId="77777777" w:rsidR="000A10EF" w:rsidRPr="00A83A1B" w:rsidRDefault="000A10EF" w:rsidP="000A10EF">
      <w:pPr>
        <w:ind w:hanging="5"/>
        <w:rPr>
          <w:rStyle w:val="IntenseEmphasis"/>
        </w:rPr>
      </w:pPr>
      <w:r w:rsidRPr="00A83A1B">
        <w:rPr>
          <w:rStyle w:val="IntenseEmphasis"/>
        </w:rPr>
        <w:t>Project Plan</w:t>
      </w:r>
    </w:p>
    <w:p w14:paraId="16AC9775" w14:textId="77777777" w:rsidR="000A10EF" w:rsidRDefault="000A10EF" w:rsidP="000A10EF">
      <w:pPr>
        <w:ind w:hanging="5"/>
      </w:pPr>
      <w:r>
        <w:t>Start Date</w:t>
      </w:r>
      <w:r>
        <w:tab/>
      </w:r>
      <w:r>
        <w:tab/>
        <w:t>____________________________________________________________</w:t>
      </w:r>
    </w:p>
    <w:p w14:paraId="763B1D92" w14:textId="77777777" w:rsidR="000A10EF" w:rsidRDefault="000A10EF" w:rsidP="000A10EF">
      <w:r>
        <w:t>End Date</w:t>
      </w:r>
      <w:r>
        <w:tab/>
      </w:r>
      <w:r>
        <w:tab/>
        <w:t>____________________________________________________________</w:t>
      </w:r>
    </w:p>
    <w:p w14:paraId="54EA6179" w14:textId="77777777" w:rsidR="000A10EF" w:rsidRDefault="000A10EF" w:rsidP="000A10EF">
      <w:r>
        <w:t xml:space="preserve">FTE </w:t>
      </w:r>
      <w:r>
        <w:tab/>
      </w:r>
      <w:r>
        <w:tab/>
      </w:r>
      <w:r>
        <w:tab/>
        <w:t>____________________________________________________________</w:t>
      </w:r>
    </w:p>
    <w:p w14:paraId="3EAA4D7A" w14:textId="77777777" w:rsidR="000A10EF" w:rsidRDefault="000A10EF" w:rsidP="000A10EF">
      <w:pPr>
        <w:ind w:hanging="5"/>
      </w:pPr>
      <w:r>
        <w:t>Costs</w:t>
      </w:r>
      <w:r>
        <w:tab/>
      </w:r>
      <w:r>
        <w:tab/>
      </w:r>
      <w:r>
        <w:tab/>
        <w:t>____________________________________________________________</w:t>
      </w:r>
    </w:p>
    <w:p w14:paraId="266B1817" w14:textId="77777777" w:rsidR="000A10EF" w:rsidRDefault="000A10EF" w:rsidP="000A10EF">
      <w:pPr>
        <w:ind w:hanging="5"/>
      </w:pPr>
    </w:p>
    <w:p w14:paraId="7587EADE" w14:textId="77777777" w:rsidR="000A10EF" w:rsidRDefault="000A10EF" w:rsidP="000A10EF">
      <w:pPr>
        <w:ind w:hanging="5"/>
        <w:rPr>
          <w:rStyle w:val="IntenseEmphasis"/>
        </w:rPr>
      </w:pPr>
      <w:r>
        <w:rPr>
          <w:rStyle w:val="IntenseEmphasis"/>
        </w:rPr>
        <w:t>Supervision</w:t>
      </w:r>
    </w:p>
    <w:p w14:paraId="7A4A2F8B" w14:textId="77777777" w:rsidR="000A10EF" w:rsidRPr="00CF2DDE" w:rsidRDefault="000A10EF" w:rsidP="000A10EF">
      <w:pPr>
        <w:ind w:hanging="5"/>
        <w:rPr>
          <w:rStyle w:val="IntenseEmphasis"/>
          <w:i w:val="0"/>
          <w:iCs w:val="0"/>
        </w:rPr>
      </w:pPr>
      <w:r>
        <w:t>Preferred Mentor</w:t>
      </w:r>
      <w:r>
        <w:tab/>
        <w:t>____________________________________________________________</w:t>
      </w:r>
    </w:p>
    <w:p w14:paraId="0B0EF317" w14:textId="77777777" w:rsidR="000A10EF" w:rsidRDefault="000A10EF" w:rsidP="000A10EF">
      <w:pPr>
        <w:ind w:hanging="5"/>
      </w:pPr>
    </w:p>
    <w:p w14:paraId="57907C1E" w14:textId="77777777" w:rsidR="000A10EF" w:rsidRDefault="000A10EF" w:rsidP="000A10EF">
      <w:pPr>
        <w:ind w:hanging="5"/>
      </w:pPr>
    </w:p>
    <w:p w14:paraId="5CF65EAB" w14:textId="77777777" w:rsidR="000A10EF" w:rsidRPr="00A83A1B" w:rsidRDefault="000A10EF" w:rsidP="000A10EF">
      <w:pPr>
        <w:ind w:hanging="5"/>
        <w:rPr>
          <w:rStyle w:val="IntenseEmphasis"/>
        </w:rPr>
      </w:pPr>
      <w:r w:rsidRPr="00A83A1B">
        <w:rPr>
          <w:rStyle w:val="IntenseEmphasis"/>
        </w:rPr>
        <w:t>PDRAs and PhD Candidates</w:t>
      </w:r>
    </w:p>
    <w:p w14:paraId="729AA2CE" w14:textId="77777777" w:rsidR="000A10EF" w:rsidRDefault="000A10EF" w:rsidP="000A10EF">
      <w:pPr>
        <w:ind w:hanging="5"/>
      </w:pPr>
      <w:sdt>
        <w:sdtPr>
          <w:id w:val="100971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 confirm that I am eligible to receive Project Grant funding within my current contract. </w:t>
      </w:r>
    </w:p>
    <w:p w14:paraId="46188670" w14:textId="77777777" w:rsidR="00F4035B" w:rsidRPr="0018665C" w:rsidRDefault="00F4035B" w:rsidP="0018665C"/>
    <w:sectPr w:rsidR="00F4035B" w:rsidRPr="0018665C" w:rsidSect="00A92412">
      <w:headerReference w:type="default" r:id="rId8"/>
      <w:footerReference w:type="default" r:id="rId9"/>
      <w:pgSz w:w="11906" w:h="16838"/>
      <w:pgMar w:top="1134" w:right="1134" w:bottom="1134" w:left="1134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3475" w14:textId="77777777" w:rsidR="000A10EF" w:rsidRPr="00633AF2" w:rsidRDefault="000A10EF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separator/>
      </w:r>
    </w:p>
  </w:endnote>
  <w:endnote w:type="continuationSeparator" w:id="0">
    <w:p w14:paraId="186E3369" w14:textId="77777777" w:rsidR="000A10EF" w:rsidRPr="00633AF2" w:rsidRDefault="000A10EF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228186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p w14:paraId="29A626EC" w14:textId="77777777" w:rsidR="00FA2DB3" w:rsidRDefault="00FA2DB3" w:rsidP="00FA2DB3">
        <w:pPr>
          <w:pStyle w:val="Footer"/>
        </w:pPr>
        <w:r w:rsidRPr="00633AF2">
          <w:rPr>
            <w:noProof/>
            <w:sz w:val="21"/>
            <w:szCs w:val="21"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A86465F" wp14:editId="3C46ACD1">
                  <wp:simplePos x="0" y="0"/>
                  <wp:positionH relativeFrom="margin">
                    <wp:posOffset>-287655</wp:posOffset>
                  </wp:positionH>
                  <wp:positionV relativeFrom="paragraph">
                    <wp:posOffset>55245</wp:posOffset>
                  </wp:positionV>
                  <wp:extent cx="6643935" cy="45719"/>
                  <wp:effectExtent l="0" t="0" r="24130" b="12065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643935" cy="4571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99FC15" w14:textId="77777777" w:rsidR="00FA2DB3" w:rsidRPr="00633AF2" w:rsidRDefault="00FA2DB3" w:rsidP="00FA2DB3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A86465F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margin-left:-22.65pt;margin-top:4.35pt;width:523.1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" fillcolor="#0070c0" strokeweight=".5pt">
                  <v:textbox>
                    <w:txbxContent>
                      <w:p w14:paraId="6D99FC15" w14:textId="77777777" w:rsidR="00FA2DB3" w:rsidRPr="00633AF2" w:rsidRDefault="00FA2DB3" w:rsidP="00FA2DB3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  <w:p w14:paraId="662FE3B4" w14:textId="77777777" w:rsidR="00FA2DB3" w:rsidRPr="005F524C" w:rsidRDefault="00FA2DB3" w:rsidP="00FA2DB3">
        <w:pPr>
          <w:pStyle w:val="Footer"/>
          <w:jc w:val="center"/>
          <w:rPr>
            <w:color w:val="000000"/>
            <w:sz w:val="24"/>
            <w:szCs w:val="21"/>
          </w:rPr>
        </w:pPr>
        <w:hyperlink r:id="rId1" w:history="1">
          <w:r w:rsidRPr="000B6668">
            <w:rPr>
              <w:rStyle w:val="Hyperlink"/>
              <w:sz w:val="24"/>
              <w:szCs w:val="21"/>
            </w:rPr>
            <w:t>n8prp.org.uk/</w:t>
          </w:r>
        </w:hyperlink>
        <w:r w:rsidR="00D94EFF">
          <w:rPr>
            <w:rStyle w:val="Hyperlink"/>
            <w:sz w:val="24"/>
            <w:szCs w:val="21"/>
          </w:rPr>
          <w:t xml:space="preserve"> @n8prp</w:t>
        </w:r>
      </w:p>
      <w:p w14:paraId="563F6487" w14:textId="77777777" w:rsidR="00FA2DB3" w:rsidRPr="00FA2DB3" w:rsidRDefault="00FA2DB3">
        <w:pPr>
          <w:pStyle w:val="Footer"/>
          <w:jc w:val="right"/>
          <w:rPr>
            <w:color w:val="2F5496" w:themeColor="accent1" w:themeShade="BF"/>
          </w:rPr>
        </w:pPr>
        <w:r w:rsidRPr="00FA2DB3">
          <w:rPr>
            <w:color w:val="2F5496" w:themeColor="accent1" w:themeShade="BF"/>
          </w:rPr>
          <w:t xml:space="preserve">Page | </w:t>
        </w:r>
        <w:r w:rsidRPr="00FA2DB3">
          <w:rPr>
            <w:color w:val="2F5496" w:themeColor="accent1" w:themeShade="BF"/>
          </w:rPr>
          <w:fldChar w:fldCharType="begin"/>
        </w:r>
        <w:r w:rsidRPr="00FA2DB3">
          <w:rPr>
            <w:color w:val="2F5496" w:themeColor="accent1" w:themeShade="BF"/>
          </w:rPr>
          <w:instrText xml:space="preserve"> PAGE   \* MERGEFORMAT </w:instrText>
        </w:r>
        <w:r w:rsidRPr="00FA2DB3">
          <w:rPr>
            <w:color w:val="2F5496" w:themeColor="accent1" w:themeShade="BF"/>
          </w:rPr>
          <w:fldChar w:fldCharType="separate"/>
        </w:r>
        <w:r w:rsidRPr="00FA2DB3">
          <w:rPr>
            <w:noProof/>
            <w:color w:val="2F5496" w:themeColor="accent1" w:themeShade="BF"/>
          </w:rPr>
          <w:t>2</w:t>
        </w:r>
        <w:r w:rsidRPr="00FA2DB3">
          <w:rPr>
            <w:noProof/>
            <w:color w:val="2F5496" w:themeColor="accent1" w:themeShade="BF"/>
          </w:rPr>
          <w:fldChar w:fldCharType="end"/>
        </w:r>
        <w:r w:rsidRPr="00FA2DB3">
          <w:rPr>
            <w:color w:val="2F5496" w:themeColor="accent1" w:themeShade="BF"/>
          </w:rPr>
          <w:t xml:space="preserve"> </w:t>
        </w:r>
      </w:p>
    </w:sdtContent>
  </w:sdt>
  <w:p w14:paraId="59007DB6" w14:textId="77777777" w:rsidR="000B6668" w:rsidRPr="00FA2DB3" w:rsidRDefault="000B6668" w:rsidP="00FA2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9800" w14:textId="77777777" w:rsidR="000A10EF" w:rsidRPr="00633AF2" w:rsidRDefault="000A10EF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separator/>
      </w:r>
    </w:p>
  </w:footnote>
  <w:footnote w:type="continuationSeparator" w:id="0">
    <w:p w14:paraId="6E092B9A" w14:textId="77777777" w:rsidR="000A10EF" w:rsidRPr="00633AF2" w:rsidRDefault="000A10EF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3112" w14:textId="77777777" w:rsidR="00633AF2" w:rsidRPr="00633AF2" w:rsidRDefault="009D544B" w:rsidP="00B50F19">
    <w:pPr>
      <w:pStyle w:val="Header"/>
      <w:tabs>
        <w:tab w:val="left" w:pos="1673"/>
        <w:tab w:val="right" w:pos="9638"/>
      </w:tabs>
      <w:jc w:val="right"/>
      <w:rPr>
        <w:sz w:val="21"/>
        <w:szCs w:val="21"/>
      </w:rPr>
    </w:pPr>
    <w:r w:rsidRPr="00D3390A">
      <w:rPr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444F064" wp14:editId="63C6D4DD">
              <wp:simplePos x="0" y="0"/>
              <wp:positionH relativeFrom="column">
                <wp:posOffset>-57150</wp:posOffset>
              </wp:positionH>
              <wp:positionV relativeFrom="paragraph">
                <wp:posOffset>-53340</wp:posOffset>
              </wp:positionV>
              <wp:extent cx="3760470" cy="1404620"/>
              <wp:effectExtent l="0" t="0" r="0" b="0"/>
              <wp:wrapSquare wrapText="bothSides"/>
              <wp:docPr id="251650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04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09388" w14:textId="77777777" w:rsidR="009D544B" w:rsidRPr="00D3390A" w:rsidRDefault="009D544B" w:rsidP="009D544B">
                          <w:pPr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</w:pPr>
                          <w:r w:rsidRPr="00D3390A"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  <w:t>N8 PRP is a collaboration between the N8 universities and 1</w:t>
                          </w:r>
                          <w:r w:rsidR="00DC759E"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  <w:t>1</w:t>
                          </w:r>
                          <w:r w:rsidRPr="00D3390A"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  <w:t xml:space="preserve"> police forces in the north of England. We champion, enable, and support policing research and evidence-based policing.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44F0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.5pt;margin-top:-4.2pt;width:296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kc+gEAAM4DAAAOAAAAZHJzL2Uyb0RvYy54bWysU11v2yAUfZ+0/4B4X+xkTtJacaquXaZJ&#10;3YfU7gdgjGM04DIgsbNfvwt202h7q+YHBL7cc+8597C5GbQiR+G8BFPR+SynRBgOjTT7iv542r27&#10;o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" filled="f" stroked="f">
              <v:textbox style="mso-fit-shape-to-text:t">
                <w:txbxContent>
                  <w:p w14:paraId="7E609388" w14:textId="77777777" w:rsidR="009D544B" w:rsidRPr="00D3390A" w:rsidRDefault="009D544B" w:rsidP="009D544B">
                    <w:pPr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</w:pPr>
                    <w:r w:rsidRPr="00D3390A"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  <w:t>N8 PRP is a collaboration between the N8 universities and 1</w:t>
                    </w:r>
                    <w:r w:rsidR="00DC759E"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  <w:t>1</w:t>
                    </w:r>
                    <w:r w:rsidRPr="00D3390A"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  <w:t xml:space="preserve"> police forces in the north of England. We champion, enable, and support policing research and evidence-based policing.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0F19">
      <w:rPr>
        <w:sz w:val="21"/>
        <w:szCs w:val="21"/>
      </w:rPr>
      <w:tab/>
    </w:r>
    <w:r w:rsidR="00633AF2" w:rsidRPr="00633AF2">
      <w:rPr>
        <w:noProof/>
        <w:sz w:val="21"/>
        <w:szCs w:val="21"/>
        <w:lang w:eastAsia="en-GB"/>
      </w:rPr>
      <w:drawing>
        <wp:inline distT="0" distB="0" distL="0" distR="0" wp14:anchorId="5DE10663" wp14:editId="1CBEF795">
          <wp:extent cx="2152352" cy="538207"/>
          <wp:effectExtent l="0" t="0" r="635" b="0"/>
          <wp:docPr id="1787864737" name="Picture 1787864737" descr="Academic Essay Writers | Professional Essay Writing Services Th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emic Essay Writers | Professional Essay Writing Services The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834" cy="601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F4F30" w14:textId="77777777" w:rsidR="00187504" w:rsidRDefault="00187504" w:rsidP="00633AF2">
    <w:pPr>
      <w:pStyle w:val="Header"/>
      <w:jc w:val="right"/>
      <w:rPr>
        <w:sz w:val="21"/>
        <w:szCs w:val="21"/>
      </w:rPr>
    </w:pPr>
    <w:r w:rsidRPr="00633AF2">
      <w:rPr>
        <w:noProof/>
        <w:sz w:val="21"/>
        <w:szCs w:val="2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CCD05" wp14:editId="02C21402">
              <wp:simplePos x="0" y="0"/>
              <wp:positionH relativeFrom="margin">
                <wp:posOffset>-56515</wp:posOffset>
              </wp:positionH>
              <wp:positionV relativeFrom="paragraph">
                <wp:posOffset>64135</wp:posOffset>
              </wp:positionV>
              <wp:extent cx="6410325" cy="62865"/>
              <wp:effectExtent l="0" t="0" r="28575" b="1333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28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C8C4B4A" w14:textId="77777777" w:rsidR="00633AF2" w:rsidRPr="00633AF2" w:rsidRDefault="00633AF2" w:rsidP="00633AF2">
                          <w:pPr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2CCD05" id="Text Box 8" o:spid="_x0000_s1027" type="#_x0000_t202" style="position:absolute;left:0;text-align:left;margin-left:-4.45pt;margin-top:5.05pt;width:504.75pt;height: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" fillcolor="#0070c0" strokeweight=".5pt">
              <v:textbox>
                <w:txbxContent>
                  <w:p w14:paraId="1C8C4B4A" w14:textId="77777777" w:rsidR="00633AF2" w:rsidRPr="00633AF2" w:rsidRDefault="00633AF2" w:rsidP="00633AF2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5CDC181" w14:textId="77777777" w:rsidR="00633AF2" w:rsidRPr="00937A58" w:rsidRDefault="00633AF2" w:rsidP="00633AF2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0CF"/>
    <w:multiLevelType w:val="hybridMultilevel"/>
    <w:tmpl w:val="458E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7A51"/>
    <w:multiLevelType w:val="hybridMultilevel"/>
    <w:tmpl w:val="57282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619"/>
    <w:multiLevelType w:val="hybridMultilevel"/>
    <w:tmpl w:val="3A1A5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70E5"/>
    <w:multiLevelType w:val="multilevel"/>
    <w:tmpl w:val="A838D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1230A"/>
    <w:multiLevelType w:val="multilevel"/>
    <w:tmpl w:val="EC26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92912"/>
    <w:multiLevelType w:val="hybridMultilevel"/>
    <w:tmpl w:val="27B6F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5654"/>
    <w:multiLevelType w:val="hybridMultilevel"/>
    <w:tmpl w:val="59E62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C5A62"/>
    <w:multiLevelType w:val="hybridMultilevel"/>
    <w:tmpl w:val="498E2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54E7C"/>
    <w:multiLevelType w:val="hybridMultilevel"/>
    <w:tmpl w:val="7768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F2239"/>
    <w:multiLevelType w:val="hybridMultilevel"/>
    <w:tmpl w:val="F52A0908"/>
    <w:lvl w:ilvl="0" w:tplc="C70837C6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ABBCD49E">
      <w:start w:val="1"/>
      <w:numFmt w:val="lowerLetter"/>
      <w:lvlText w:val="%2."/>
      <w:lvlJc w:val="left"/>
      <w:pPr>
        <w:ind w:left="1437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94552">
    <w:abstractNumId w:val="5"/>
  </w:num>
  <w:num w:numId="2" w16cid:durableId="68193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582780">
    <w:abstractNumId w:val="8"/>
  </w:num>
  <w:num w:numId="4" w16cid:durableId="2087065220">
    <w:abstractNumId w:val="0"/>
  </w:num>
  <w:num w:numId="5" w16cid:durableId="1354066508">
    <w:abstractNumId w:val="2"/>
  </w:num>
  <w:num w:numId="6" w16cid:durableId="2042976589">
    <w:abstractNumId w:val="1"/>
  </w:num>
  <w:num w:numId="7" w16cid:durableId="1735739428">
    <w:abstractNumId w:val="6"/>
  </w:num>
  <w:num w:numId="8" w16cid:durableId="1502156665">
    <w:abstractNumId w:val="7"/>
  </w:num>
  <w:num w:numId="9" w16cid:durableId="1740706658">
    <w:abstractNumId w:val="4"/>
  </w:num>
  <w:num w:numId="10" w16cid:durableId="70155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0EF"/>
    <w:rsid w:val="000143F6"/>
    <w:rsid w:val="0002521F"/>
    <w:rsid w:val="000329BC"/>
    <w:rsid w:val="00041544"/>
    <w:rsid w:val="0004408F"/>
    <w:rsid w:val="00045A04"/>
    <w:rsid w:val="000523E4"/>
    <w:rsid w:val="00065E58"/>
    <w:rsid w:val="00075A0B"/>
    <w:rsid w:val="00076ED4"/>
    <w:rsid w:val="00080157"/>
    <w:rsid w:val="000A10EF"/>
    <w:rsid w:val="000A7969"/>
    <w:rsid w:val="000B6668"/>
    <w:rsid w:val="000E217C"/>
    <w:rsid w:val="000E578A"/>
    <w:rsid w:val="000F6559"/>
    <w:rsid w:val="00102B0B"/>
    <w:rsid w:val="0010614C"/>
    <w:rsid w:val="00106495"/>
    <w:rsid w:val="00106E6B"/>
    <w:rsid w:val="0013151F"/>
    <w:rsid w:val="0016321C"/>
    <w:rsid w:val="00166CCB"/>
    <w:rsid w:val="00167B1D"/>
    <w:rsid w:val="001819F7"/>
    <w:rsid w:val="0018665C"/>
    <w:rsid w:val="00186F1B"/>
    <w:rsid w:val="00187504"/>
    <w:rsid w:val="00192724"/>
    <w:rsid w:val="001B2C8B"/>
    <w:rsid w:val="001B72D4"/>
    <w:rsid w:val="001D0201"/>
    <w:rsid w:val="001D1D21"/>
    <w:rsid w:val="001D27EC"/>
    <w:rsid w:val="00220605"/>
    <w:rsid w:val="00221E40"/>
    <w:rsid w:val="002249A7"/>
    <w:rsid w:val="00245D89"/>
    <w:rsid w:val="00250664"/>
    <w:rsid w:val="00254467"/>
    <w:rsid w:val="0026418F"/>
    <w:rsid w:val="00277A2C"/>
    <w:rsid w:val="002A637E"/>
    <w:rsid w:val="002B16F9"/>
    <w:rsid w:val="002B17DA"/>
    <w:rsid w:val="002C0B5B"/>
    <w:rsid w:val="002D115F"/>
    <w:rsid w:val="002E7CD1"/>
    <w:rsid w:val="003069DB"/>
    <w:rsid w:val="00316F61"/>
    <w:rsid w:val="00341B08"/>
    <w:rsid w:val="00341C1A"/>
    <w:rsid w:val="003700A3"/>
    <w:rsid w:val="00371EEB"/>
    <w:rsid w:val="00391030"/>
    <w:rsid w:val="00397D39"/>
    <w:rsid w:val="003A6DDF"/>
    <w:rsid w:val="003C2D64"/>
    <w:rsid w:val="003E6D71"/>
    <w:rsid w:val="00402B74"/>
    <w:rsid w:val="004034B7"/>
    <w:rsid w:val="00425447"/>
    <w:rsid w:val="004258CB"/>
    <w:rsid w:val="00431350"/>
    <w:rsid w:val="00463814"/>
    <w:rsid w:val="0047472C"/>
    <w:rsid w:val="00477578"/>
    <w:rsid w:val="00481EBF"/>
    <w:rsid w:val="0049095B"/>
    <w:rsid w:val="004B6ECB"/>
    <w:rsid w:val="004C45A4"/>
    <w:rsid w:val="004C7408"/>
    <w:rsid w:val="004D4875"/>
    <w:rsid w:val="004E2082"/>
    <w:rsid w:val="00502FEF"/>
    <w:rsid w:val="00505DF6"/>
    <w:rsid w:val="00506229"/>
    <w:rsid w:val="00507395"/>
    <w:rsid w:val="00531E9E"/>
    <w:rsid w:val="005356C0"/>
    <w:rsid w:val="00544DB1"/>
    <w:rsid w:val="0055628F"/>
    <w:rsid w:val="00560E24"/>
    <w:rsid w:val="00561625"/>
    <w:rsid w:val="00576FB1"/>
    <w:rsid w:val="005924BA"/>
    <w:rsid w:val="00593CD2"/>
    <w:rsid w:val="005A15BB"/>
    <w:rsid w:val="005A1921"/>
    <w:rsid w:val="005B1427"/>
    <w:rsid w:val="005B2732"/>
    <w:rsid w:val="005F524C"/>
    <w:rsid w:val="005F6220"/>
    <w:rsid w:val="00633AF2"/>
    <w:rsid w:val="0066447F"/>
    <w:rsid w:val="00667EA4"/>
    <w:rsid w:val="00685FBF"/>
    <w:rsid w:val="006B17A8"/>
    <w:rsid w:val="006B6716"/>
    <w:rsid w:val="006C2DF1"/>
    <w:rsid w:val="006D21AC"/>
    <w:rsid w:val="006F428F"/>
    <w:rsid w:val="00713CF6"/>
    <w:rsid w:val="007264C0"/>
    <w:rsid w:val="007714FC"/>
    <w:rsid w:val="00780DD4"/>
    <w:rsid w:val="00795295"/>
    <w:rsid w:val="007B0CB0"/>
    <w:rsid w:val="007D013F"/>
    <w:rsid w:val="007D79EF"/>
    <w:rsid w:val="007F2037"/>
    <w:rsid w:val="007F4164"/>
    <w:rsid w:val="00815ADB"/>
    <w:rsid w:val="00833292"/>
    <w:rsid w:val="00835ABE"/>
    <w:rsid w:val="00851220"/>
    <w:rsid w:val="00872709"/>
    <w:rsid w:val="00883144"/>
    <w:rsid w:val="008862FD"/>
    <w:rsid w:val="008A21B6"/>
    <w:rsid w:val="008A3023"/>
    <w:rsid w:val="008A3B32"/>
    <w:rsid w:val="008A45E2"/>
    <w:rsid w:val="008A72BC"/>
    <w:rsid w:val="008A76F8"/>
    <w:rsid w:val="008B6CF8"/>
    <w:rsid w:val="008D6150"/>
    <w:rsid w:val="008D6C2C"/>
    <w:rsid w:val="008E4AB8"/>
    <w:rsid w:val="008E70C1"/>
    <w:rsid w:val="0090354B"/>
    <w:rsid w:val="00916D2A"/>
    <w:rsid w:val="009350C4"/>
    <w:rsid w:val="00937A58"/>
    <w:rsid w:val="00955BF4"/>
    <w:rsid w:val="009773F5"/>
    <w:rsid w:val="0098279F"/>
    <w:rsid w:val="009C0971"/>
    <w:rsid w:val="009D370A"/>
    <w:rsid w:val="009D544B"/>
    <w:rsid w:val="009D637C"/>
    <w:rsid w:val="009D790B"/>
    <w:rsid w:val="009E0534"/>
    <w:rsid w:val="009F1CDC"/>
    <w:rsid w:val="009F65E9"/>
    <w:rsid w:val="00A11F82"/>
    <w:rsid w:val="00A17970"/>
    <w:rsid w:val="00A34294"/>
    <w:rsid w:val="00A43E3D"/>
    <w:rsid w:val="00A574FC"/>
    <w:rsid w:val="00A9132E"/>
    <w:rsid w:val="00A92412"/>
    <w:rsid w:val="00AA437F"/>
    <w:rsid w:val="00AB2946"/>
    <w:rsid w:val="00AD37A5"/>
    <w:rsid w:val="00B017CD"/>
    <w:rsid w:val="00B12F6F"/>
    <w:rsid w:val="00B1480C"/>
    <w:rsid w:val="00B322B7"/>
    <w:rsid w:val="00B50145"/>
    <w:rsid w:val="00B50F19"/>
    <w:rsid w:val="00B53259"/>
    <w:rsid w:val="00B71408"/>
    <w:rsid w:val="00B72385"/>
    <w:rsid w:val="00B73B80"/>
    <w:rsid w:val="00B842C7"/>
    <w:rsid w:val="00B9011C"/>
    <w:rsid w:val="00B92A31"/>
    <w:rsid w:val="00B94BDD"/>
    <w:rsid w:val="00BA3A10"/>
    <w:rsid w:val="00BB6A26"/>
    <w:rsid w:val="00BC2170"/>
    <w:rsid w:val="00BD1DD9"/>
    <w:rsid w:val="00BE3FC6"/>
    <w:rsid w:val="00C02C6D"/>
    <w:rsid w:val="00C1598F"/>
    <w:rsid w:val="00C27C10"/>
    <w:rsid w:val="00C700F2"/>
    <w:rsid w:val="00C901F5"/>
    <w:rsid w:val="00C968FD"/>
    <w:rsid w:val="00CD021F"/>
    <w:rsid w:val="00CE7945"/>
    <w:rsid w:val="00D20A7F"/>
    <w:rsid w:val="00D22551"/>
    <w:rsid w:val="00D47649"/>
    <w:rsid w:val="00D529BA"/>
    <w:rsid w:val="00D5306D"/>
    <w:rsid w:val="00D56D52"/>
    <w:rsid w:val="00D94EFF"/>
    <w:rsid w:val="00DB0BDE"/>
    <w:rsid w:val="00DC759E"/>
    <w:rsid w:val="00DE2253"/>
    <w:rsid w:val="00DE51E2"/>
    <w:rsid w:val="00DE6931"/>
    <w:rsid w:val="00DF01F8"/>
    <w:rsid w:val="00DF2A57"/>
    <w:rsid w:val="00E21A69"/>
    <w:rsid w:val="00E30B32"/>
    <w:rsid w:val="00E41101"/>
    <w:rsid w:val="00E55F9C"/>
    <w:rsid w:val="00E56181"/>
    <w:rsid w:val="00E96C28"/>
    <w:rsid w:val="00EA7D49"/>
    <w:rsid w:val="00EB75F1"/>
    <w:rsid w:val="00EE10B3"/>
    <w:rsid w:val="00F0524C"/>
    <w:rsid w:val="00F11BFB"/>
    <w:rsid w:val="00F12F3C"/>
    <w:rsid w:val="00F4035B"/>
    <w:rsid w:val="00F9529E"/>
    <w:rsid w:val="00FA019C"/>
    <w:rsid w:val="00FA2DB3"/>
    <w:rsid w:val="00FC769E"/>
    <w:rsid w:val="00FE0F8B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B4946"/>
  <w15:chartTrackingRefBased/>
  <w15:docId w15:val="{1D635B37-3CFC-4B72-9C19-17A16EEC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EF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4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4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145"/>
  </w:style>
  <w:style w:type="paragraph" w:customStyle="1" w:styleId="Default">
    <w:name w:val="Default"/>
    <w:rsid w:val="00B5014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1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0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50C4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A3023"/>
  </w:style>
  <w:style w:type="paragraph" w:customStyle="1" w:styleId="xxmsonormal">
    <w:name w:val="x_xmsonormal"/>
    <w:basedOn w:val="Normal"/>
    <w:rsid w:val="000329BC"/>
    <w:rPr>
      <w:lang w:eastAsia="en-GB"/>
    </w:rPr>
  </w:style>
  <w:style w:type="paragraph" w:customStyle="1" w:styleId="xxdefault">
    <w:name w:val="x_xdefault"/>
    <w:basedOn w:val="Normal"/>
    <w:rsid w:val="000329BC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A0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A0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45A04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45A04"/>
    <w:rPr>
      <w:sz w:val="16"/>
      <w:szCs w:val="16"/>
    </w:rPr>
  </w:style>
  <w:style w:type="character" w:customStyle="1" w:styleId="normaltextrun">
    <w:name w:val="normaltextrun"/>
    <w:basedOn w:val="DefaultParagraphFont"/>
    <w:rsid w:val="00045A04"/>
  </w:style>
  <w:style w:type="paragraph" w:styleId="Header">
    <w:name w:val="header"/>
    <w:basedOn w:val="Normal"/>
    <w:link w:val="HeaderChar"/>
    <w:uiPriority w:val="99"/>
    <w:unhideWhenUsed/>
    <w:rsid w:val="00633AF2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33AF2"/>
  </w:style>
  <w:style w:type="paragraph" w:styleId="Footer">
    <w:name w:val="footer"/>
    <w:basedOn w:val="Normal"/>
    <w:link w:val="FooterChar"/>
    <w:uiPriority w:val="99"/>
    <w:unhideWhenUsed/>
    <w:rsid w:val="00633AF2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33AF2"/>
  </w:style>
  <w:style w:type="paragraph" w:customStyle="1" w:styleId="xmsonormal">
    <w:name w:val="x_msonormal"/>
    <w:basedOn w:val="Normal"/>
    <w:rsid w:val="000E217C"/>
    <w:rPr>
      <w:lang w:eastAsia="en-GB"/>
    </w:rPr>
  </w:style>
  <w:style w:type="paragraph" w:customStyle="1" w:styleId="HeaderOdd">
    <w:name w:val="Header Odd"/>
    <w:basedOn w:val="NoSpacing"/>
    <w:qFormat/>
    <w:rsid w:val="005B2732"/>
    <w:pPr>
      <w:pBdr>
        <w:bottom w:val="single" w:sz="4" w:space="1" w:color="4472C4" w:themeColor="accent1"/>
      </w:pBdr>
      <w:jc w:val="right"/>
    </w:pPr>
    <w:rPr>
      <w:rFonts w:cs="Times New Roman"/>
      <w:b/>
      <w:color w:val="44546A" w:themeColor="text2"/>
      <w:sz w:val="20"/>
      <w:szCs w:val="20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E51E2"/>
    <w:rPr>
      <w:color w:val="605E5C"/>
      <w:shd w:val="clear" w:color="auto" w:fill="E1DFDD"/>
    </w:rPr>
  </w:style>
  <w:style w:type="character" w:customStyle="1" w:styleId="ms-button-flexcontainer">
    <w:name w:val="ms-button-flexcontainer"/>
    <w:basedOn w:val="DefaultParagraphFont"/>
    <w:rsid w:val="00C968FD"/>
  </w:style>
  <w:style w:type="character" w:customStyle="1" w:styleId="Heading1Char">
    <w:name w:val="Heading 1 Char"/>
    <w:basedOn w:val="DefaultParagraphFont"/>
    <w:link w:val="Heading1"/>
    <w:uiPriority w:val="9"/>
    <w:rsid w:val="00A57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74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7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A10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0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10EF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qFormat/>
    <w:rsid w:val="000A10EF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en.gordon-smith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br01.safelinks.protection.outlook.com/?url=https%3A%2F%2Fn8prp.org.uk%2F&amp;data=04%7C01%7CNgaire.J.Waine%40merseyside.police.uk%7Cea0a66487ca1478eecdb08d8c46b9a5f%7Cf3955ea24c5d4e27ab8df6f577fa122d%7C0%7C0%7C637475313719084895%7CUnknown%7CTWFpbGZsb3d8eyJWIjoiMC4wLjAwMDAiLCJQIjoiV2luMzIiLCJBTiI6Ik1haWwiLCJXVCI6Mn0%3D%7C1000&amp;sdata=WO8UW2QObAsSSX1TTuK4wK92fqxcYbDXar0BgGYWFdE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ztshg4\OneDrive%20-%20The%20University%20of%20Manchester\Documents\Custom%20Office%20Templates\N8%20PRP%20headed%20pap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N8 PRP headed paper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Gordon-Smith</dc:creator>
  <cp:keywords/>
  <dc:description/>
  <cp:lastModifiedBy>Helen Gordon-Smith</cp:lastModifiedBy>
  <cp:revision>1</cp:revision>
  <cp:lastPrinted>2022-03-31T11:00:00Z</cp:lastPrinted>
  <dcterms:created xsi:type="dcterms:W3CDTF">2025-07-09T13:21:00Z</dcterms:created>
  <dcterms:modified xsi:type="dcterms:W3CDTF">2025-07-09T13:22:00Z</dcterms:modified>
</cp:coreProperties>
</file>